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920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CCCCCC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7920"/>
      </w:tblGrid>
      <w:tr w:rsidR="00B469A5" w14:paraId="2B7F517A" w14:textId="77777777">
        <w:trPr>
          <w:trHeight w:val="1173"/>
        </w:trPr>
        <w:tc>
          <w:tcPr>
            <w:tcW w:w="7920" w:type="dxa"/>
            <w:tcBorders>
              <w:bottom w:val="single" w:sz="8" w:space="0" w:color="CCCCCC" w:themeColor="background2"/>
            </w:tcBorders>
          </w:tcPr>
          <w:p w14:paraId="302C3879" w14:textId="269744D0" w:rsidR="00B469A5" w:rsidRDefault="00A72B24">
            <w:pPr>
              <w:pStyle w:val="CompanyName"/>
            </w:pPr>
            <w:r>
              <w:t>WIHN Properties, LLC</w:t>
            </w:r>
          </w:p>
        </w:tc>
      </w:tr>
      <w:tr w:rsidR="00B469A5" w14:paraId="24582170" w14:textId="77777777">
        <w:trPr>
          <w:trHeight w:hRule="exact" w:val="875"/>
        </w:trPr>
        <w:tc>
          <w:tcPr>
            <w:tcW w:w="7920" w:type="dxa"/>
            <w:tcBorders>
              <w:top w:val="single" w:sz="8" w:space="0" w:color="CCCCCC" w:themeColor="background2"/>
              <w:bottom w:val="nil"/>
            </w:tcBorders>
          </w:tcPr>
          <w:p w14:paraId="4E656ECA" w14:textId="77777777" w:rsidR="00B469A5" w:rsidRDefault="00B469A5">
            <w:pPr>
              <w:pStyle w:val="Header"/>
            </w:pPr>
          </w:p>
        </w:tc>
      </w:tr>
    </w:tbl>
    <w:p w14:paraId="6407884C" w14:textId="257A4186" w:rsidR="00B469A5" w:rsidRDefault="00A72B24">
      <w:pPr>
        <w:pStyle w:val="Date"/>
      </w:pPr>
      <w:r>
        <w:t>11/19/2024</w:t>
      </w:r>
    </w:p>
    <w:p w14:paraId="200C3EC4" w14:textId="05C513B8" w:rsidR="00B469A5" w:rsidRDefault="00A72B24" w:rsidP="00A72B24">
      <w:pPr>
        <w:pStyle w:val="ContactInfo"/>
      </w:pPr>
      <w:r>
        <w:t xml:space="preserve">3811 Concord St. </w:t>
      </w:r>
    </w:p>
    <w:p w14:paraId="24ED4AF7" w14:textId="49610D44" w:rsidR="00A72B24" w:rsidRDefault="00A72B24" w:rsidP="00A72B24">
      <w:pPr>
        <w:pStyle w:val="ContactInfo"/>
      </w:pPr>
      <w:r>
        <w:t>Midland, MI. 48642</w:t>
      </w:r>
    </w:p>
    <w:p w14:paraId="10D0B262" w14:textId="77777777" w:rsidR="00B469A5" w:rsidRDefault="00694CB6">
      <w:pPr>
        <w:pStyle w:val="Salutation"/>
      </w:pPr>
      <w:r>
        <w:t xml:space="preserve">Dear </w:t>
      </w:r>
      <w:sdt>
        <w:sdtPr>
          <w:id w:val="1879659177"/>
          <w:placeholder>
            <w:docPart w:val="EABD532414AA410DA711B81C4AB6E5CE"/>
          </w:placeholder>
          <w:temporary/>
          <w:showingPlcHdr/>
          <w15:appearance w15:val="hidden"/>
        </w:sdtPr>
        <w:sdtEndPr/>
        <w:sdtContent>
          <w:r>
            <w:t>Recipient</w:t>
          </w:r>
        </w:sdtContent>
      </w:sdt>
      <w:r>
        <w:t>:</w:t>
      </w:r>
    </w:p>
    <w:p w14:paraId="60B7223C" w14:textId="62E9AB60" w:rsidR="00D86B12" w:rsidRDefault="007C07D0" w:rsidP="00A72B24">
      <w:r>
        <w:t>In</w:t>
      </w:r>
      <w:r w:rsidR="00BB7CE7">
        <w:t xml:space="preserve"> May</w:t>
      </w:r>
      <w:r>
        <w:t xml:space="preserve"> of 2024, My company, WIHN Properties, agreed to </w:t>
      </w:r>
      <w:r w:rsidR="00AC7975">
        <w:t>assist on</w:t>
      </w:r>
      <w:r>
        <w:t xml:space="preserve"> </w:t>
      </w:r>
      <w:r w:rsidR="009C3764">
        <w:t>a</w:t>
      </w:r>
      <w:r>
        <w:t xml:space="preserve"> </w:t>
      </w:r>
      <w:r w:rsidR="006C3BF8">
        <w:t>multistage</w:t>
      </w:r>
      <w:r>
        <w:t xml:space="preserve"> renovation </w:t>
      </w:r>
      <w:r w:rsidR="009C3764">
        <w:t>which</w:t>
      </w:r>
      <w:r w:rsidR="0000341E">
        <w:t xml:space="preserve"> was to</w:t>
      </w:r>
      <w:r w:rsidR="009C3764">
        <w:t xml:space="preserve"> </w:t>
      </w:r>
      <w:r w:rsidR="00306917">
        <w:t>consist</w:t>
      </w:r>
      <w:r w:rsidR="009C3764">
        <w:t xml:space="preserve"> of </w:t>
      </w:r>
      <w:r w:rsidR="00195A25">
        <w:t xml:space="preserve">turning </w:t>
      </w:r>
      <w:r w:rsidR="00BF7AE0">
        <w:t>the church at 301 Madison St. Bay City, MI.</w:t>
      </w:r>
      <w:r w:rsidR="00D1720E">
        <w:t>, into a home for the current owner.</w:t>
      </w:r>
      <w:r w:rsidR="006A6A71">
        <w:t xml:space="preserve"> During our initial meeting, I expla</w:t>
      </w:r>
      <w:r w:rsidR="0061289A">
        <w:t>ined how busy we were, and that we were booked so</w:t>
      </w:r>
      <w:r w:rsidR="00863FC8">
        <w:t>lid for the year, but because this referral was coming from a realtor that I am also friends with, that</w:t>
      </w:r>
      <w:r w:rsidR="003916DE">
        <w:t xml:space="preserve"> I would help where I could</w:t>
      </w:r>
      <w:r w:rsidR="00C47B72">
        <w:t>. I</w:t>
      </w:r>
      <w:r w:rsidR="004A5740">
        <w:t xml:space="preserve"> explained that </w:t>
      </w:r>
      <w:r w:rsidR="003916DE">
        <w:t>there was no way that we could handle a project as big as the ch</w:t>
      </w:r>
      <w:r w:rsidR="004B2CB8">
        <w:t>u</w:t>
      </w:r>
      <w:r w:rsidR="003916DE">
        <w:t>rch</w:t>
      </w:r>
      <w:r w:rsidR="005D244F">
        <w:t xml:space="preserve"> at this time</w:t>
      </w:r>
      <w:r w:rsidR="00777B40">
        <w:t>, but if we broke it down, a</w:t>
      </w:r>
      <w:r w:rsidR="004B2CB8">
        <w:t>nd she could do most of the leg work,</w:t>
      </w:r>
      <w:r w:rsidR="00DA73B7">
        <w:t xml:space="preserve"> that I would help with labor where we could</w:t>
      </w:r>
      <w:r w:rsidR="00432719">
        <w:t>,</w:t>
      </w:r>
      <w:r w:rsidR="00DA73B7">
        <w:t xml:space="preserve"> and make sure she was permitted for the </w:t>
      </w:r>
      <w:r w:rsidR="004E3E4E">
        <w:t>work.</w:t>
      </w:r>
      <w:r w:rsidR="00140927">
        <w:t xml:space="preserve"> She </w:t>
      </w:r>
      <w:r w:rsidR="009E317F">
        <w:t>agreed</w:t>
      </w:r>
      <w:r w:rsidR="00F06B03">
        <w:t xml:space="preserve">, explaining how resourceful she was, and that she would do anything she had </w:t>
      </w:r>
      <w:r w:rsidR="003B3B43">
        <w:t xml:space="preserve">to do to get this because she has always wanted to do a church-home project. </w:t>
      </w:r>
      <w:r w:rsidR="00BF1AF9">
        <w:t>Originally</w:t>
      </w:r>
      <w:r w:rsidR="00787A10">
        <w:t>,</w:t>
      </w:r>
      <w:r w:rsidR="002357D7">
        <w:t xml:space="preserve"> the schedule was to build a duplex</w:t>
      </w:r>
      <w:r w:rsidR="007B26F7">
        <w:t xml:space="preserve"> on the empty lot next door and </w:t>
      </w:r>
      <w:r w:rsidR="002037ED">
        <w:t xml:space="preserve">let the money we earned from that, pay for the </w:t>
      </w:r>
      <w:r w:rsidR="00AE1C40">
        <w:t xml:space="preserve">remaining </w:t>
      </w:r>
      <w:r w:rsidR="004B14D2">
        <w:t>repairs</w:t>
      </w:r>
      <w:r w:rsidR="003A223D">
        <w:t>. This</w:t>
      </w:r>
      <w:r w:rsidR="004B14D2">
        <w:t xml:space="preserve"> </w:t>
      </w:r>
      <w:r w:rsidR="00033979">
        <w:t>consisted of the entire church project</w:t>
      </w:r>
      <w:r w:rsidR="0072220D">
        <w:t xml:space="preserve"> along with some work to the parsonage house</w:t>
      </w:r>
      <w:r w:rsidR="0063610A">
        <w:t>.</w:t>
      </w:r>
      <w:r w:rsidR="0072516E">
        <w:t xml:space="preserve"> </w:t>
      </w:r>
      <w:r w:rsidR="002D0743">
        <w:t xml:space="preserve">After </w:t>
      </w:r>
      <w:r w:rsidR="00123964">
        <w:t xml:space="preserve">the owner gained possession of the property, and moved in, </w:t>
      </w:r>
      <w:r w:rsidR="00595E78">
        <w:t>the schedule became impossibl</w:t>
      </w:r>
      <w:r w:rsidR="00301FBF">
        <w:t xml:space="preserve">e. </w:t>
      </w:r>
      <w:r w:rsidR="00514FBE">
        <w:t xml:space="preserve">She </w:t>
      </w:r>
      <w:r w:rsidR="003A223D">
        <w:t>immediately asked</w:t>
      </w:r>
      <w:r w:rsidR="00514FBE">
        <w:t xml:space="preserve"> us to complete the </w:t>
      </w:r>
      <w:r w:rsidR="006204BF">
        <w:t xml:space="preserve">roofing on the church. </w:t>
      </w:r>
    </w:p>
    <w:p w14:paraId="0C319C8D" w14:textId="0461DC00" w:rsidR="00B469A5" w:rsidRDefault="003B248F" w:rsidP="00A72B24">
      <w:r>
        <w:t>We have subcontracted A-Z Roo</w:t>
      </w:r>
      <w:r w:rsidR="003B606F">
        <w:t>fing &amp; Construction</w:t>
      </w:r>
      <w:r w:rsidR="0020572D">
        <w:t xml:space="preserve"> </w:t>
      </w:r>
      <w:r w:rsidR="00206F0C">
        <w:t>(A-Z)</w:t>
      </w:r>
      <w:r w:rsidR="003B606F">
        <w:t xml:space="preserve"> for exteriors for the last couple of years. </w:t>
      </w:r>
      <w:r w:rsidR="003D7B32">
        <w:t>For large roofs like this</w:t>
      </w:r>
      <w:r w:rsidR="003331BB">
        <w:t>,</w:t>
      </w:r>
      <w:r w:rsidR="003D7B32">
        <w:t xml:space="preserve"> </w:t>
      </w:r>
      <w:r w:rsidR="009317EF">
        <w:t>they</w:t>
      </w:r>
      <w:r w:rsidR="003D7B32">
        <w:t xml:space="preserve"> often use </w:t>
      </w:r>
      <w:r w:rsidR="00397A3E">
        <w:t>Roofr</w:t>
      </w:r>
      <w:r w:rsidR="00D36810">
        <w:t xml:space="preserve">, a </w:t>
      </w:r>
      <w:r w:rsidR="003033C7">
        <w:t xml:space="preserve">software </w:t>
      </w:r>
      <w:r w:rsidR="00725B96">
        <w:t xml:space="preserve">that maps the roof and </w:t>
      </w:r>
      <w:r w:rsidR="001C7AED">
        <w:t>provides</w:t>
      </w:r>
      <w:r w:rsidR="00725B96">
        <w:t xml:space="preserve"> i</w:t>
      </w:r>
      <w:r w:rsidR="006E38E4">
        <w:t>maging</w:t>
      </w:r>
      <w:r w:rsidR="007E555E">
        <w:t>, pitches,</w:t>
      </w:r>
      <w:r w:rsidR="006E38E4">
        <w:t xml:space="preserve"> and measures the </w:t>
      </w:r>
      <w:r w:rsidR="001C7AED">
        <w:t>roof</w:t>
      </w:r>
      <w:r w:rsidR="000D01F7">
        <w:t xml:space="preserve">, using satellite </w:t>
      </w:r>
      <w:r w:rsidR="007431C4">
        <w:t xml:space="preserve">imagery. We never even walked the roof beforehand. We inspected the attic, </w:t>
      </w:r>
      <w:r w:rsidR="00CB1FC9">
        <w:t>and found prior water intrusions</w:t>
      </w:r>
      <w:r w:rsidR="00063FA9">
        <w:t xml:space="preserve">, so we knew what we needed for decking </w:t>
      </w:r>
      <w:r w:rsidR="00063FA9">
        <w:lastRenderedPageBreak/>
        <w:t>repair</w:t>
      </w:r>
      <w:r w:rsidR="00426823">
        <w:t xml:space="preserve">. </w:t>
      </w:r>
      <w:r w:rsidR="00806FF6">
        <w:t>They used the</w:t>
      </w:r>
      <w:r w:rsidR="00D66564">
        <w:t xml:space="preserve"> information collected and the</w:t>
      </w:r>
      <w:r w:rsidR="00806FF6">
        <w:t xml:space="preserve"> Roofr report to</w:t>
      </w:r>
      <w:r w:rsidR="00426823">
        <w:t xml:space="preserve"> generate an estimate</w:t>
      </w:r>
      <w:r w:rsidR="00C2588B">
        <w:t xml:space="preserve">. </w:t>
      </w:r>
      <w:r w:rsidR="00426823">
        <w:t>The estimate was approved and the customer paid the entire balance</w:t>
      </w:r>
      <w:r w:rsidR="00C2588B">
        <w:t xml:space="preserve"> in full. </w:t>
      </w:r>
    </w:p>
    <w:p w14:paraId="2C78119C" w14:textId="7E81D0E6" w:rsidR="00D751CF" w:rsidRDefault="0086659C" w:rsidP="00A72B24">
      <w:r>
        <w:t>We</w:t>
      </w:r>
      <w:r w:rsidR="0020572D">
        <w:t xml:space="preserve"> immediately scheduled </w:t>
      </w:r>
      <w:r w:rsidR="00D26D25">
        <w:t>A-Z</w:t>
      </w:r>
      <w:r w:rsidR="002E69A0">
        <w:t xml:space="preserve"> to start the roof. </w:t>
      </w:r>
      <w:r w:rsidR="00D751CF">
        <w:t>I received a call from A-Z</w:t>
      </w:r>
      <w:r w:rsidR="00EB2FB1">
        <w:t xml:space="preserve"> (I believe on day 2</w:t>
      </w:r>
      <w:r w:rsidR="00B569D3">
        <w:t>)</w:t>
      </w:r>
      <w:r w:rsidR="00D01E3D">
        <w:t xml:space="preserve"> </w:t>
      </w:r>
      <w:r w:rsidR="00DE203C">
        <w:t>about</w:t>
      </w:r>
      <w:r w:rsidR="00D01E3D">
        <w:t xml:space="preserve"> the </w:t>
      </w:r>
      <w:r w:rsidR="007C120C">
        <w:t>City shut</w:t>
      </w:r>
      <w:r w:rsidR="00DE203C">
        <w:t>ting</w:t>
      </w:r>
      <w:r w:rsidR="007C120C">
        <w:t xml:space="preserve"> them down</w:t>
      </w:r>
      <w:r w:rsidR="00DE203C">
        <w:t xml:space="preserve"> on the rest of the </w:t>
      </w:r>
      <w:r w:rsidR="00965163">
        <w:t xml:space="preserve">work because there was an asbestos </w:t>
      </w:r>
      <w:r w:rsidR="00CE3FD9">
        <w:t xml:space="preserve">complaint to the city. </w:t>
      </w:r>
      <w:r w:rsidR="00F658A9">
        <w:t>We immediately stopp</w:t>
      </w:r>
      <w:r w:rsidR="000049DB">
        <w:t>ed</w:t>
      </w:r>
      <w:r w:rsidR="00DA1C76">
        <w:t xml:space="preserve"> the roof</w:t>
      </w:r>
      <w:r w:rsidR="000049DB">
        <w:t xml:space="preserve"> demo</w:t>
      </w:r>
      <w:r w:rsidR="0045597A">
        <w:t>,</w:t>
      </w:r>
      <w:r w:rsidR="000049DB">
        <w:t xml:space="preserve"> and completed what we could</w:t>
      </w:r>
      <w:r w:rsidR="00A06DF0">
        <w:t>,</w:t>
      </w:r>
      <w:r w:rsidR="000049DB">
        <w:t xml:space="preserve"> as part of the roof needed to remain open. </w:t>
      </w:r>
      <w:r w:rsidR="007934BF">
        <w:t xml:space="preserve">Since </w:t>
      </w:r>
      <w:r w:rsidR="0045597A">
        <w:t>she</w:t>
      </w:r>
      <w:r w:rsidR="007934BF">
        <w:t xml:space="preserve"> had already had issues with</w:t>
      </w:r>
      <w:r w:rsidR="00120EBB">
        <w:t xml:space="preserve"> neighbor, and this all happened</w:t>
      </w:r>
      <w:r w:rsidR="00C56021">
        <w:t>,</w:t>
      </w:r>
      <w:r w:rsidR="00120EBB">
        <w:t xml:space="preserve"> at what </w:t>
      </w:r>
      <w:r w:rsidR="00F513B0">
        <w:t>seemed to be record speed, I</w:t>
      </w:r>
      <w:r w:rsidR="00C060A7">
        <w:t xml:space="preserve"> began to investigate how the </w:t>
      </w:r>
      <w:r w:rsidR="004A3811">
        <w:t xml:space="preserve">sample had been collected, tested, </w:t>
      </w:r>
      <w:r w:rsidR="001B07E6">
        <w:t xml:space="preserve">the </w:t>
      </w:r>
      <w:r w:rsidR="004A3811">
        <w:t>report</w:t>
      </w:r>
      <w:r w:rsidR="008D6EF5">
        <w:t xml:space="preserve"> had been</w:t>
      </w:r>
      <w:r w:rsidR="00E94355">
        <w:t xml:space="preserve"> created and sent, the </w:t>
      </w:r>
      <w:r w:rsidR="0049086F">
        <w:t>compl</w:t>
      </w:r>
      <w:r w:rsidR="0068482A">
        <w:t>ai</w:t>
      </w:r>
      <w:r w:rsidR="0049086F">
        <w:t>nt submitted</w:t>
      </w:r>
      <w:r w:rsidR="00586D24">
        <w:t>,</w:t>
      </w:r>
      <w:r w:rsidR="004A3811">
        <w:t xml:space="preserve"> and then enforced all in one morning.</w:t>
      </w:r>
      <w:r w:rsidR="00404DE4">
        <w:t xml:space="preserve"> </w:t>
      </w:r>
      <w:r w:rsidR="0046428F">
        <w:t xml:space="preserve">In the meantime, </w:t>
      </w:r>
      <w:r w:rsidR="002C7F3C">
        <w:t>the church was dried in as well as we could get it</w:t>
      </w:r>
      <w:r w:rsidR="00122540">
        <w:t xml:space="preserve">, </w:t>
      </w:r>
      <w:r w:rsidR="00326218">
        <w:t>and we committed to completing the roof as soon as the asbestos remediation was completed</w:t>
      </w:r>
      <w:r w:rsidR="00ED61FF">
        <w:t xml:space="preserve"> (by others). I</w:t>
      </w:r>
      <w:r w:rsidR="0094683A">
        <w:t xml:space="preserve"> did end up talking to the owner </w:t>
      </w:r>
      <w:r w:rsidR="000F27A5">
        <w:t>of the Lab, and he admitted that</w:t>
      </w:r>
      <w:r w:rsidR="00ED61FF">
        <w:t>,</w:t>
      </w:r>
      <w:r w:rsidR="000F27A5">
        <w:t xml:space="preserve"> </w:t>
      </w:r>
      <w:r w:rsidR="00FE62ED">
        <w:t xml:space="preserve">he and </w:t>
      </w:r>
      <w:r w:rsidR="000F27A5">
        <w:t>the neighbor</w:t>
      </w:r>
      <w:r w:rsidR="00ED61FF">
        <w:t>,</w:t>
      </w:r>
      <w:r w:rsidR="000F27A5">
        <w:t xml:space="preserve"> went outside of </w:t>
      </w:r>
      <w:r w:rsidR="00F70F98">
        <w:t>due process on this one beca</w:t>
      </w:r>
      <w:r w:rsidR="00E54B78">
        <w:t>use they knew ea</w:t>
      </w:r>
      <w:r w:rsidR="000935B1">
        <w:t>ch other</w:t>
      </w:r>
      <w:r w:rsidR="00A9575C">
        <w:t>.</w:t>
      </w:r>
    </w:p>
    <w:p w14:paraId="53203CAF" w14:textId="291A5860" w:rsidR="006A0DA3" w:rsidRDefault="00DF1672" w:rsidP="00A72B24">
      <w:r>
        <w:t>Until that point</w:t>
      </w:r>
      <w:r w:rsidR="00A05038">
        <w:t>, I never even thought about asbestos</w:t>
      </w:r>
      <w:r w:rsidR="008B55A7">
        <w:t xml:space="preserve"> on this job</w:t>
      </w:r>
      <w:r w:rsidR="00A05038">
        <w:t>. I am certified for asbestos work</w:t>
      </w:r>
      <w:r w:rsidR="00AA2D11">
        <w:t>, but only so I can take work through Fannie Mae</w:t>
      </w:r>
      <w:r w:rsidR="0098058B">
        <w:t xml:space="preserve"> and HUD</w:t>
      </w:r>
      <w:r w:rsidR="00AA2D11">
        <w:t xml:space="preserve">, and a couple other SAMS contractor </w:t>
      </w:r>
      <w:r w:rsidR="00116523">
        <w:t xml:space="preserve">that also </w:t>
      </w:r>
      <w:r w:rsidR="00A42BBF">
        <w:t xml:space="preserve">take on government </w:t>
      </w:r>
      <w:r w:rsidR="008B55A7">
        <w:t>contracting</w:t>
      </w:r>
      <w:r w:rsidR="00A42BBF">
        <w:t>.</w:t>
      </w:r>
      <w:r w:rsidR="00736D10">
        <w:t xml:space="preserve"> </w:t>
      </w:r>
      <w:r w:rsidR="00E72EEE">
        <w:t>These are usually for demo work on residential</w:t>
      </w:r>
      <w:r w:rsidR="0076428F">
        <w:t>,</w:t>
      </w:r>
      <w:r w:rsidR="00E72EEE">
        <w:t xml:space="preserve"> </w:t>
      </w:r>
      <w:r w:rsidR="0076428F">
        <w:t xml:space="preserve">foreclosed </w:t>
      </w:r>
      <w:r w:rsidR="00E72EEE">
        <w:t>properties, and we have never had to complete any inspections</w:t>
      </w:r>
      <w:r w:rsidR="00693590">
        <w:t xml:space="preserve">, surveys, or paperwork. The Sams </w:t>
      </w:r>
      <w:r w:rsidR="002B6DBB">
        <w:t>contractors usually take care of all th</w:t>
      </w:r>
      <w:r w:rsidR="00381CF2">
        <w:t xml:space="preserve">at </w:t>
      </w:r>
      <w:r w:rsidR="002B6DBB">
        <w:t>for us. We just supply the labor.</w:t>
      </w:r>
      <w:r w:rsidR="008B55A7">
        <w:t xml:space="preserve"> We don’t usually</w:t>
      </w:r>
      <w:r w:rsidR="000C1F77">
        <w:t xml:space="preserve"> </w:t>
      </w:r>
      <w:r w:rsidR="00B65DC0">
        <w:t xml:space="preserve">take any asbestos </w:t>
      </w:r>
      <w:r w:rsidR="00C96EA5">
        <w:t xml:space="preserve">work </w:t>
      </w:r>
      <w:r w:rsidR="00B65DC0">
        <w:t xml:space="preserve">on ourselves, but </w:t>
      </w:r>
      <w:r w:rsidR="00EC2BC6">
        <w:t xml:space="preserve">we </w:t>
      </w:r>
      <w:r w:rsidR="00F44654">
        <w:t>did think about doing the work here</w:t>
      </w:r>
      <w:r w:rsidR="00C96EA5">
        <w:t xml:space="preserve"> because we couldn’t find anyone to </w:t>
      </w:r>
      <w:r w:rsidR="005B11B8">
        <w:t>do it for us. The owner was also looking for people and did</w:t>
      </w:r>
      <w:r w:rsidR="00002117">
        <w:t xml:space="preserve"> reach out to a couple other companies and was able to find </w:t>
      </w:r>
      <w:r w:rsidR="005C7CCB">
        <w:t xml:space="preserve">laborers to complete some of this stuff for her. She also </w:t>
      </w:r>
      <w:r w:rsidR="00AD2BAF">
        <w:t>contacted our guys multiple times</w:t>
      </w:r>
      <w:r w:rsidR="0001365E">
        <w:t xml:space="preserve"> (</w:t>
      </w:r>
      <w:r w:rsidR="00AD2BAF">
        <w:t>without me being aware</w:t>
      </w:r>
      <w:r w:rsidR="0001365E">
        <w:t xml:space="preserve"> on multiple occasions)</w:t>
      </w:r>
      <w:r w:rsidR="00AD2BAF">
        <w:t xml:space="preserve"> to try to get guys to come work for her </w:t>
      </w:r>
      <w:r w:rsidR="008C5E26">
        <w:t>for cash. This did happen on multiple occasions.</w:t>
      </w:r>
      <w:r w:rsidR="00195A46">
        <w:t xml:space="preserve"> Admittedly, I was pretty frustrated at my guys </w:t>
      </w:r>
      <w:r w:rsidR="00555B23">
        <w:t>for a couple of these instances because we needed them on other job sites, and they</w:t>
      </w:r>
      <w:r w:rsidR="003B2371">
        <w:t xml:space="preserve"> worked for her instead</w:t>
      </w:r>
      <w:r w:rsidR="005C26B1">
        <w:t xml:space="preserve"> for cash</w:t>
      </w:r>
      <w:r w:rsidR="003B2371">
        <w:t xml:space="preserve">. There were just a lot of situations </w:t>
      </w:r>
      <w:r w:rsidR="009C410C">
        <w:t>during</w:t>
      </w:r>
      <w:r w:rsidR="003B2371">
        <w:t xml:space="preserve"> </w:t>
      </w:r>
      <w:r w:rsidR="009C410C">
        <w:t xml:space="preserve">our time on site for </w:t>
      </w:r>
      <w:r w:rsidR="003B2371">
        <w:t xml:space="preserve">this job where we were asked to </w:t>
      </w:r>
      <w:r w:rsidR="00CB46B9">
        <w:t>do stuff quick for her, but thing</w:t>
      </w:r>
      <w:r w:rsidR="00F323B8">
        <w:t>s</w:t>
      </w:r>
      <w:r w:rsidR="00CB46B9">
        <w:t xml:space="preserve"> that were </w:t>
      </w:r>
      <w:r w:rsidR="00CB46B9">
        <w:lastRenderedPageBreak/>
        <w:t>outside the scope, or outside the normal parameters</w:t>
      </w:r>
      <w:r w:rsidR="003B4359">
        <w:t xml:space="preserve"> an</w:t>
      </w:r>
      <w:r w:rsidR="00F323B8">
        <w:t>d</w:t>
      </w:r>
      <w:r w:rsidR="003B4359">
        <w:t xml:space="preserve"> guidelines, even illegal at times. </w:t>
      </w:r>
      <w:r w:rsidR="007948B4">
        <w:t xml:space="preserve">On many occasions, we ignored her </w:t>
      </w:r>
      <w:r w:rsidR="00A136E1">
        <w:t>begging and crying to get work done</w:t>
      </w:r>
      <w:r w:rsidR="003A2FDC">
        <w:t>,</w:t>
      </w:r>
      <w:r w:rsidR="00A136E1">
        <w:t xml:space="preserve"> and intentionally stayed away s</w:t>
      </w:r>
      <w:r w:rsidR="00E71990">
        <w:t>o we weren’t involved</w:t>
      </w:r>
      <w:r w:rsidR="006023A8">
        <w:t>.</w:t>
      </w:r>
      <w:r w:rsidR="00425BB5">
        <w:t xml:space="preserve"> I was really busy at the time, and every time I told her no, or she didn’t get </w:t>
      </w:r>
      <w:r w:rsidR="004608D4">
        <w:t>the answer or price she wanted from me, she just went and hired others anyway</w:t>
      </w:r>
      <w:r w:rsidR="00A461EF">
        <w:t>. T</w:t>
      </w:r>
      <w:r w:rsidR="000B54D4">
        <w:t xml:space="preserve">here was no loyalty there, and I was too busy anyway, </w:t>
      </w:r>
      <w:r w:rsidR="006A0DA3">
        <w:t xml:space="preserve">so </w:t>
      </w:r>
      <w:r w:rsidR="000B54D4">
        <w:t>we decided to quit.</w:t>
      </w:r>
      <w:r w:rsidR="006023A8">
        <w:t xml:space="preserve"> </w:t>
      </w:r>
    </w:p>
    <w:p w14:paraId="4925E6AB" w14:textId="0D064937" w:rsidR="00DB0D38" w:rsidRDefault="00395D70" w:rsidP="00A72B24">
      <w:r>
        <w:t>There were a couple of times she had handymen on site</w:t>
      </w:r>
      <w:r w:rsidR="00B51B8F">
        <w:t xml:space="preserve">, and they called and asked me question about work they were doing for her in the </w:t>
      </w:r>
      <w:r w:rsidR="00DD4788">
        <w:t xml:space="preserve">home. </w:t>
      </w:r>
      <w:r w:rsidR="00233013">
        <w:t xml:space="preserve">Although we were indirectly involved, </w:t>
      </w:r>
      <w:r w:rsidR="00E847B9">
        <w:t xml:space="preserve">my company never completed any other work </w:t>
      </w:r>
      <w:r w:rsidR="00D708A4">
        <w:t xml:space="preserve">inside. She hired </w:t>
      </w:r>
      <w:r w:rsidR="00EB3BC9">
        <w:t xml:space="preserve">people to work for her </w:t>
      </w:r>
      <w:r w:rsidR="00625201">
        <w:t>directly,</w:t>
      </w:r>
      <w:r w:rsidR="00EB3BC9">
        <w:t xml:space="preserve"> for cash</w:t>
      </w:r>
      <w:r w:rsidR="00625201">
        <w:t>,</w:t>
      </w:r>
      <w:r w:rsidR="00EB3BC9">
        <w:t xml:space="preserve"> for everything inside. I have only received </w:t>
      </w:r>
      <w:r w:rsidR="008125EA">
        <w:t>one approval for estimated work, and that was for the roofing.</w:t>
      </w:r>
      <w:r w:rsidR="00DB0D38">
        <w:t xml:space="preserve"> </w:t>
      </w:r>
      <w:r w:rsidR="002A5CF5">
        <w:t>I</w:t>
      </w:r>
      <w:r w:rsidR="00837103">
        <w:t xml:space="preserve"> started to perform the block work</w:t>
      </w:r>
      <w:r w:rsidR="00116687">
        <w:t xml:space="preserve"> in the basement</w:t>
      </w:r>
      <w:r w:rsidR="00837103">
        <w:t xml:space="preserve">, which would have been </w:t>
      </w:r>
      <w:r w:rsidR="00116687">
        <w:t xml:space="preserve">billed </w:t>
      </w:r>
      <w:r w:rsidR="00306E54">
        <w:t>as</w:t>
      </w:r>
      <w:r w:rsidR="00337DCE">
        <w:t xml:space="preserve"> miscellaneous labor since she paid for the materials</w:t>
      </w:r>
      <w:r w:rsidR="00116687">
        <w:t xml:space="preserve">, but </w:t>
      </w:r>
      <w:r w:rsidR="007145B8">
        <w:t>I only did the bottom course before quitting the project (</w:t>
      </w:r>
      <w:r w:rsidR="00B20EB9">
        <w:t>for many reasons)</w:t>
      </w:r>
      <w:r w:rsidR="004B702D">
        <w:t xml:space="preserve">. </w:t>
      </w:r>
      <w:r w:rsidR="00AD33F5">
        <w:t>N</w:t>
      </w:r>
      <w:r w:rsidR="008D106D">
        <w:t>o bill will ever be sent for this work, and n</w:t>
      </w:r>
      <w:r w:rsidR="00176A7E">
        <w:t>othing was ever billed for my time on this because we never finished</w:t>
      </w:r>
      <w:r w:rsidR="00AD33F5">
        <w:t>.</w:t>
      </w:r>
    </w:p>
    <w:p w14:paraId="02799916" w14:textId="6503B6D1" w:rsidR="00811D4A" w:rsidRDefault="00811D4A" w:rsidP="00A72B24">
      <w:r>
        <w:t xml:space="preserve">Our current position </w:t>
      </w:r>
      <w:r w:rsidR="00072B07">
        <w:t xml:space="preserve">here is waiting for the remediation to be completed. We </w:t>
      </w:r>
      <w:r w:rsidR="001B4EBD">
        <w:t>a</w:t>
      </w:r>
      <w:r w:rsidR="00072B07">
        <w:t xml:space="preserve">re </w:t>
      </w:r>
      <w:r w:rsidR="001B4EBD">
        <w:t>NOT</w:t>
      </w:r>
      <w:r w:rsidR="00072B07">
        <w:t xml:space="preserve"> the </w:t>
      </w:r>
      <w:r w:rsidR="00D36C96">
        <w:t xml:space="preserve">asbestos </w:t>
      </w:r>
      <w:r w:rsidR="00072B07">
        <w:t>remediator</w:t>
      </w:r>
      <w:r w:rsidR="00D36C96">
        <w:t xml:space="preserve"> for this project</w:t>
      </w:r>
      <w:r w:rsidR="003A0771">
        <w:t xml:space="preserve">, and never were, so our requirement was for the remediation work to be completed </w:t>
      </w:r>
      <w:r w:rsidR="00457BD7">
        <w:t>in order for us to return for the remainder of the roo</w:t>
      </w:r>
      <w:r w:rsidR="00E02C20">
        <w:t>fing</w:t>
      </w:r>
      <w:r w:rsidR="00457BD7">
        <w:t xml:space="preserve">. </w:t>
      </w:r>
      <w:r w:rsidR="00E02C20">
        <w:t xml:space="preserve">I was </w:t>
      </w:r>
      <w:r w:rsidR="00396185">
        <w:t>holding</w:t>
      </w:r>
      <w:r w:rsidR="00E02C20">
        <w:t xml:space="preserve"> strong on t</w:t>
      </w:r>
      <w:r w:rsidR="00396185">
        <w:t>his because it is my understanding that we are not to be onsite, if we are not a card ho</w:t>
      </w:r>
      <w:r w:rsidR="00904DBA">
        <w:t xml:space="preserve">lder, as long as the remediation in is process. However, </w:t>
      </w:r>
      <w:r w:rsidR="00457BD7">
        <w:t xml:space="preserve">The city inspector </w:t>
      </w:r>
      <w:r w:rsidR="009107AF">
        <w:t>said that we could be on site during the remediator</w:t>
      </w:r>
      <w:r w:rsidR="00BC4177">
        <w:t>’s</w:t>
      </w:r>
      <w:r w:rsidR="009107AF">
        <w:t xml:space="preserve"> work as long as we</w:t>
      </w:r>
      <w:r w:rsidR="00BC4177">
        <w:t xml:space="preserve"> were not involved in their work, and that we could do whatever we needed to do to assure </w:t>
      </w:r>
      <w:r w:rsidR="007E11BB">
        <w:t>that we were protecting the building</w:t>
      </w:r>
      <w:r w:rsidR="000F356F">
        <w:t xml:space="preserve"> as finishing as much as we could to avoid chances of further </w:t>
      </w:r>
      <w:r w:rsidR="0090302C">
        <w:t xml:space="preserve">storm </w:t>
      </w:r>
      <w:r w:rsidR="000F356F">
        <w:t>damage</w:t>
      </w:r>
      <w:r w:rsidR="0090302C">
        <w:t>.</w:t>
      </w:r>
      <w:r w:rsidR="00D36C96">
        <w:t xml:space="preserve"> </w:t>
      </w:r>
      <w:r w:rsidR="0090302C">
        <w:t>We returned and completed everything except the steeple, and are cu</w:t>
      </w:r>
      <w:r w:rsidR="00FA1490">
        <w:t>rrently waiting on this as the steeple was never remediated. A</w:t>
      </w:r>
      <w:r w:rsidR="00C57DD4">
        <w:t xml:space="preserve">sbestos shingles are still present there because </w:t>
      </w:r>
      <w:r w:rsidR="00512F95">
        <w:t>the owner’s laborers wouldn’t remove that portion. She has tried on multiple occasions to try to get us to complete this</w:t>
      </w:r>
      <w:r w:rsidR="008936D5">
        <w:t>, including trying to get me to pay for equipment that the other contractor needs to do their work</w:t>
      </w:r>
      <w:r w:rsidR="006B5D74">
        <w:t xml:space="preserve">, and we have continuously explained that we will not return until the </w:t>
      </w:r>
      <w:r w:rsidR="00687119">
        <w:t xml:space="preserve">area is void of all asbestos, and we can complete the </w:t>
      </w:r>
      <w:r w:rsidR="00687119">
        <w:lastRenderedPageBreak/>
        <w:t xml:space="preserve">roofing. </w:t>
      </w:r>
      <w:r w:rsidR="007C42A6">
        <w:t>No additional charges will be charged as the owner has already paid for our remaining work. We are just on hold</w:t>
      </w:r>
      <w:r w:rsidR="007B16DB">
        <w:t>, waiting, and all materials are also there and waiting.</w:t>
      </w:r>
    </w:p>
    <w:p w14:paraId="4715A775" w14:textId="19957C66" w:rsidR="00002DA0" w:rsidRDefault="00233013" w:rsidP="00A72B24">
      <w:r>
        <w:t>Honestly</w:t>
      </w:r>
      <w:r w:rsidR="00DA1C76">
        <w:t>, I</w:t>
      </w:r>
      <w:r w:rsidR="004B3931">
        <w:t xml:space="preserve"> didn’t </w:t>
      </w:r>
      <w:r w:rsidR="00F96019">
        <w:t xml:space="preserve">understand what the </w:t>
      </w:r>
      <w:r w:rsidR="00C62AC1">
        <w:t xml:space="preserve">actual </w:t>
      </w:r>
      <w:r w:rsidR="00E32125">
        <w:t>violation was</w:t>
      </w:r>
      <w:r w:rsidR="002A44B4">
        <w:t>,</w:t>
      </w:r>
      <w:r w:rsidR="00E32125">
        <w:t xml:space="preserve"> until I spoke with Mr.</w:t>
      </w:r>
      <w:r w:rsidR="005365A6">
        <w:t xml:space="preserve"> Kidder earlier </w:t>
      </w:r>
      <w:r w:rsidR="002A44B4">
        <w:t>today</w:t>
      </w:r>
      <w:r w:rsidR="005365A6">
        <w:t xml:space="preserve">. </w:t>
      </w:r>
      <w:r w:rsidR="000C46A1">
        <w:t xml:space="preserve">Honestly, </w:t>
      </w:r>
      <w:r w:rsidR="002A44B4">
        <w:t>it</w:t>
      </w:r>
      <w:r w:rsidR="000C46A1">
        <w:t xml:space="preserve"> all made a little more sense when he mentioned the </w:t>
      </w:r>
      <w:r w:rsidR="003F3095">
        <w:t xml:space="preserve">fact that this is considered a commercial property. </w:t>
      </w:r>
      <w:r w:rsidR="00CD4664">
        <w:t>I didn’t know th</w:t>
      </w:r>
      <w:r w:rsidR="00713827">
        <w:t>at</w:t>
      </w:r>
      <w:r w:rsidR="00D406F4">
        <w:t>,</w:t>
      </w:r>
      <w:r w:rsidR="00713827">
        <w:t xml:space="preserve"> or</w:t>
      </w:r>
      <w:r w:rsidR="003F3095">
        <w:t xml:space="preserve"> see it that wa</w:t>
      </w:r>
      <w:r w:rsidR="00670B6F">
        <w:t>y</w:t>
      </w:r>
      <w:r w:rsidR="00713827">
        <w:t xml:space="preserve"> actually</w:t>
      </w:r>
      <w:r w:rsidR="00CD4664">
        <w:t>,</w:t>
      </w:r>
      <w:r w:rsidR="004D3D47">
        <w:t xml:space="preserve"> but</w:t>
      </w:r>
      <w:r w:rsidR="000B78F0">
        <w:t xml:space="preserve"> </w:t>
      </w:r>
      <w:r w:rsidR="00655B1E">
        <w:t xml:space="preserve">I </w:t>
      </w:r>
      <w:r w:rsidR="000B78F0">
        <w:t xml:space="preserve">will definitely </w:t>
      </w:r>
      <w:r w:rsidR="004E5798">
        <w:t>do my research better in the future.</w:t>
      </w:r>
      <w:r w:rsidR="00113500">
        <w:t xml:space="preserve"> </w:t>
      </w:r>
      <w:r w:rsidR="00046AC9">
        <w:t xml:space="preserve">I understand that this </w:t>
      </w:r>
      <w:r w:rsidR="003B6AAF">
        <w:t>could devastate my company and our good reputa</w:t>
      </w:r>
      <w:r w:rsidR="00AF4D47">
        <w:t>tion</w:t>
      </w:r>
      <w:r w:rsidR="00D406F4">
        <w:t xml:space="preserve">, and ultimately </w:t>
      </w:r>
      <w:r w:rsidR="00C8254E">
        <w:t>I want to take responsibility for thi</w:t>
      </w:r>
      <w:r w:rsidR="00F95032">
        <w:t>s.</w:t>
      </w:r>
      <w:r w:rsidR="00C8254E">
        <w:t xml:space="preserve"> I also want to take responsibility for being naïve</w:t>
      </w:r>
      <w:r w:rsidR="00743394">
        <w:t xml:space="preserve">. I definitely put myself in a situation to take </w:t>
      </w:r>
      <w:r w:rsidR="0061550A">
        <w:t>liability for work that the owner was completing on her</w:t>
      </w:r>
      <w:r w:rsidR="00B2166D">
        <w:t xml:space="preserve"> own</w:t>
      </w:r>
      <w:r w:rsidR="00A94A75">
        <w:t xml:space="preserve">, I </w:t>
      </w:r>
      <w:r w:rsidR="00D52A5E">
        <w:t>won’t</w:t>
      </w:r>
      <w:r w:rsidR="00A94A75">
        <w:t xml:space="preserve"> ever do that again</w:t>
      </w:r>
      <w:r w:rsidR="00D52A5E">
        <w:t xml:space="preserve">. </w:t>
      </w:r>
      <w:r w:rsidR="00465788">
        <w:t xml:space="preserve">I have been adamant throughout the years </w:t>
      </w:r>
      <w:r w:rsidR="007D1958">
        <w:t>I</w:t>
      </w:r>
      <w:r w:rsidR="00CE40B0">
        <w:t>’ve</w:t>
      </w:r>
      <w:r w:rsidR="007D1958">
        <w:t xml:space="preserve"> been in business about protecting myself from situations like this</w:t>
      </w:r>
      <w:r w:rsidR="00CE40B0">
        <w:t xml:space="preserve">, </w:t>
      </w:r>
      <w:r w:rsidR="007A21C9">
        <w:t xml:space="preserve">but I’ve clearly failed this time. </w:t>
      </w:r>
      <w:r w:rsidR="000E6B07">
        <w:t xml:space="preserve">I can say, that you will never have to deal with this from us again. Not only because I will </w:t>
      </w:r>
      <w:r w:rsidR="00C86BF5">
        <w:t xml:space="preserve">make sure everything is done completely in the future, but also because </w:t>
      </w:r>
      <w:r w:rsidR="00575285">
        <w:t>my</w:t>
      </w:r>
      <w:r w:rsidR="00C86BF5">
        <w:t xml:space="preserve"> company has </w:t>
      </w:r>
      <w:r w:rsidR="00DD759F">
        <w:t>underwent some huge changes since this all happened</w:t>
      </w:r>
      <w:r w:rsidR="005F2E52">
        <w:t>. W</w:t>
      </w:r>
      <w:r w:rsidR="00DD759F">
        <w:t xml:space="preserve">e </w:t>
      </w:r>
      <w:r w:rsidR="00A87317">
        <w:t xml:space="preserve">will no longer be completing remediation work as we are expanding on our maintenance contracting as </w:t>
      </w:r>
      <w:r w:rsidR="00F54389">
        <w:t xml:space="preserve">priority moving forward into the new year. </w:t>
      </w:r>
    </w:p>
    <w:p w14:paraId="6F98D7BA" w14:textId="77777777" w:rsidR="00970D9B" w:rsidRDefault="00694CB6" w:rsidP="00970D9B">
      <w:pPr>
        <w:pStyle w:val="Closing"/>
      </w:pPr>
      <w:r>
        <w:t>Sincerely,</w:t>
      </w:r>
    </w:p>
    <w:p w14:paraId="40DE78C9" w14:textId="111F0F40" w:rsidR="007B16DB" w:rsidRDefault="007B16DB" w:rsidP="00970D9B">
      <w:pPr>
        <w:pStyle w:val="Closing"/>
      </w:pPr>
      <w:r>
        <w:t>William McLachlan</w:t>
      </w:r>
    </w:p>
    <w:p w14:paraId="38982BD8" w14:textId="13933066" w:rsidR="00094C08" w:rsidRDefault="00094C08" w:rsidP="00970D9B">
      <w:pPr>
        <w:spacing w:after="0" w:line="240" w:lineRule="auto"/>
        <w:rPr>
          <w:lang w:eastAsia="en-US"/>
        </w:rPr>
      </w:pPr>
      <w:r>
        <w:rPr>
          <w:lang w:eastAsia="en-US"/>
        </w:rPr>
        <w:t>Owner/Contractor</w:t>
      </w:r>
    </w:p>
    <w:p w14:paraId="7857C52C" w14:textId="24F1CA35" w:rsidR="00094C08" w:rsidRDefault="00094C08" w:rsidP="00970D9B">
      <w:pPr>
        <w:spacing w:after="0" w:line="240" w:lineRule="auto"/>
        <w:rPr>
          <w:lang w:eastAsia="en-US"/>
        </w:rPr>
      </w:pPr>
      <w:r>
        <w:rPr>
          <w:lang w:eastAsia="en-US"/>
        </w:rPr>
        <w:t>WIHN Properties, LLC</w:t>
      </w:r>
    </w:p>
    <w:p w14:paraId="40CE0DFF" w14:textId="170C56FE" w:rsidR="00094C08" w:rsidRDefault="00094C08" w:rsidP="00970D9B">
      <w:pPr>
        <w:spacing w:after="0" w:line="240" w:lineRule="auto"/>
        <w:rPr>
          <w:lang w:eastAsia="en-US"/>
        </w:rPr>
      </w:pPr>
      <w:r>
        <w:rPr>
          <w:lang w:eastAsia="en-US"/>
        </w:rPr>
        <w:t>989.400.7416</w:t>
      </w:r>
    </w:p>
    <w:p w14:paraId="62B18051" w14:textId="5E008535" w:rsidR="00094C08" w:rsidRPr="00094C08" w:rsidRDefault="00094C08" w:rsidP="00970D9B">
      <w:pPr>
        <w:spacing w:after="0" w:line="240" w:lineRule="auto"/>
        <w:rPr>
          <w:lang w:eastAsia="en-US"/>
        </w:rPr>
      </w:pPr>
      <w:r>
        <w:rPr>
          <w:lang w:eastAsia="en-US"/>
        </w:rPr>
        <w:t>Wihners.will@</w:t>
      </w:r>
      <w:r w:rsidR="00970D9B">
        <w:rPr>
          <w:lang w:eastAsia="en-US"/>
        </w:rPr>
        <w:t>gmail</w:t>
      </w:r>
      <w:r>
        <w:rPr>
          <w:lang w:eastAsia="en-US"/>
        </w:rPr>
        <w:t>.com</w:t>
      </w:r>
    </w:p>
    <w:sectPr w:rsidR="00094C08" w:rsidRPr="00094C0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3240" w:bottom="1728" w:left="1224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57A07" w14:textId="77777777" w:rsidR="004117FD" w:rsidRDefault="004117FD">
      <w:pPr>
        <w:spacing w:after="0" w:line="240" w:lineRule="auto"/>
      </w:pPr>
      <w:r>
        <w:separator/>
      </w:r>
    </w:p>
  </w:endnote>
  <w:endnote w:type="continuationSeparator" w:id="0">
    <w:p w14:paraId="66334F46" w14:textId="77777777" w:rsidR="004117FD" w:rsidRDefault="0041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43F8D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3AACC7D" wp14:editId="5A73C16F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F65BA2E" id="Straight Connector 9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4C3C" w14:textId="77777777" w:rsidR="00B469A5" w:rsidRDefault="00C55674">
    <w:pPr>
      <w:pStyle w:val="Footer"/>
      <w:rPr>
        <w:rStyle w:val="Emphasis"/>
      </w:rPr>
    </w:pPr>
    <w:sdt>
      <w:sdtPr>
        <w:rPr>
          <w:rStyle w:val="Emphasis"/>
        </w:rPr>
        <w:id w:val="-741561759"/>
        <w:temporary/>
        <w:showingPlcHdr/>
        <w15:appearance w15:val="hidden"/>
      </w:sdtPr>
      <w:sdtEndPr>
        <w:rPr>
          <w:rStyle w:val="Emphasis"/>
        </w:rPr>
      </w:sdtEndPr>
      <w:sdtContent>
        <w:r w:rsidR="00694CB6">
          <w:rPr>
            <w:rStyle w:val="Emphasis"/>
          </w:rPr>
          <w:t>Street Address, City, St ZIP Code</w:t>
        </w:r>
      </w:sdtContent>
    </w:sdt>
    <w:r w:rsidR="00694CB6">
      <w:rPr>
        <w:rStyle w:val="Emphasis"/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0D5DA5" wp14:editId="64CE7BA6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5029200" cy="0"/>
              <wp:effectExtent l="0" t="0" r="19050" b="1905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74899D" id="Straight Connector 6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<v:stroke joinstyle="miter"/>
              <w10:wrap anchorx="page" anchory="page"/>
            </v:line>
          </w:pict>
        </mc:Fallback>
      </mc:AlternateContent>
    </w:r>
  </w:p>
  <w:p w14:paraId="72707B6D" w14:textId="77777777" w:rsidR="00B469A5" w:rsidRDefault="00694CB6">
    <w:pPr>
      <w:pStyle w:val="Footer"/>
      <w:rPr>
        <w:iCs/>
        <w:color w:val="000000" w:themeColor="text1"/>
      </w:rPr>
    </w:pPr>
    <w:r>
      <w:t>T</w:t>
    </w:r>
    <w:r>
      <w:rPr>
        <w:rStyle w:val="Emphasis"/>
      </w:rPr>
      <w:t xml:space="preserve"> </w:t>
    </w:r>
    <w:sdt>
      <w:sdtPr>
        <w:rPr>
          <w:rStyle w:val="Emphasis"/>
        </w:rPr>
        <w:id w:val="-526173837"/>
        <w:temporary/>
        <w:showingPlcHdr/>
        <w15:appearance w15:val="hidden"/>
      </w:sdtPr>
      <w:sdtEndPr>
        <w:rPr>
          <w:rStyle w:val="Emphasis"/>
        </w:rPr>
      </w:sdtEndPr>
      <w:sdtContent>
        <w:r>
          <w:rPr>
            <w:rStyle w:val="Emphasis"/>
          </w:rPr>
          <w:t>(123) 456-7890</w:t>
        </w:r>
      </w:sdtContent>
    </w:sdt>
    <w:r>
      <w:rPr>
        <w:rStyle w:val="Emphasis"/>
      </w:rPr>
      <w:t xml:space="preserve"> </w:t>
    </w:r>
    <w:r>
      <w:t>U</w:t>
    </w:r>
    <w:r>
      <w:rPr>
        <w:rStyle w:val="Emphasis"/>
      </w:rPr>
      <w:t xml:space="preserve"> </w:t>
    </w:r>
    <w:sdt>
      <w:sdtPr>
        <w:rPr>
          <w:rStyle w:val="Emphasis"/>
        </w:rPr>
        <w:id w:val="1279143411"/>
        <w:temporary/>
        <w:showingPlcHdr/>
        <w15:appearance w15:val="hidden"/>
      </w:sdtPr>
      <w:sdtEndPr>
        <w:rPr>
          <w:rStyle w:val="Emphasis"/>
        </w:rPr>
      </w:sdtEndPr>
      <w:sdtContent>
        <w:r>
          <w:rPr>
            <w:rStyle w:val="Emphasis"/>
          </w:rPr>
          <w:t>www.company.com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C2F7" w14:textId="77777777" w:rsidR="004117FD" w:rsidRDefault="004117FD">
      <w:pPr>
        <w:spacing w:after="0" w:line="240" w:lineRule="auto"/>
      </w:pPr>
      <w:r>
        <w:separator/>
      </w:r>
    </w:p>
  </w:footnote>
  <w:footnote w:type="continuationSeparator" w:id="0">
    <w:p w14:paraId="656239E2" w14:textId="77777777" w:rsidR="004117FD" w:rsidRDefault="0041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509F8152" w14:textId="77777777">
      <w:trPr>
        <w:trHeight w:val="576"/>
      </w:trPr>
      <w:tc>
        <w:tcPr>
          <w:tcW w:w="7920" w:type="dxa"/>
        </w:tcPr>
        <w:p w14:paraId="5BFE94CE" w14:textId="77777777" w:rsidR="00B469A5" w:rsidRDefault="00B469A5">
          <w:pPr>
            <w:pStyle w:val="Header"/>
          </w:pPr>
        </w:p>
      </w:tc>
    </w:tr>
  </w:tbl>
  <w:p w14:paraId="12310281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9B4A2" wp14:editId="7D738463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DD14A8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611B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D099FD" wp14:editId="4EB05082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7B796" id="Straight Connector 8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24"/>
    <w:rsid w:val="00002117"/>
    <w:rsid w:val="00002DA0"/>
    <w:rsid w:val="0000341E"/>
    <w:rsid w:val="000049DB"/>
    <w:rsid w:val="0001365E"/>
    <w:rsid w:val="000152D4"/>
    <w:rsid w:val="00033979"/>
    <w:rsid w:val="00037961"/>
    <w:rsid w:val="00046AC9"/>
    <w:rsid w:val="000572A1"/>
    <w:rsid w:val="00063FA9"/>
    <w:rsid w:val="00072B07"/>
    <w:rsid w:val="000935B1"/>
    <w:rsid w:val="00094C08"/>
    <w:rsid w:val="000A530D"/>
    <w:rsid w:val="000B54D4"/>
    <w:rsid w:val="000B6720"/>
    <w:rsid w:val="000B78F0"/>
    <w:rsid w:val="000C1F77"/>
    <w:rsid w:val="000C46A1"/>
    <w:rsid w:val="000D01F7"/>
    <w:rsid w:val="000E2993"/>
    <w:rsid w:val="000E6B07"/>
    <w:rsid w:val="000F27A5"/>
    <w:rsid w:val="000F356F"/>
    <w:rsid w:val="00107249"/>
    <w:rsid w:val="00113500"/>
    <w:rsid w:val="00116523"/>
    <w:rsid w:val="00116687"/>
    <w:rsid w:val="00120EBB"/>
    <w:rsid w:val="00122540"/>
    <w:rsid w:val="00123964"/>
    <w:rsid w:val="001265FA"/>
    <w:rsid w:val="0012667E"/>
    <w:rsid w:val="00140927"/>
    <w:rsid w:val="001450FA"/>
    <w:rsid w:val="0017698B"/>
    <w:rsid w:val="00176A7E"/>
    <w:rsid w:val="00195A25"/>
    <w:rsid w:val="00195A46"/>
    <w:rsid w:val="001A4F5D"/>
    <w:rsid w:val="001B07E6"/>
    <w:rsid w:val="001B4EBD"/>
    <w:rsid w:val="001C5309"/>
    <w:rsid w:val="001C7AED"/>
    <w:rsid w:val="001E66C8"/>
    <w:rsid w:val="001F0551"/>
    <w:rsid w:val="002037ED"/>
    <w:rsid w:val="0020572D"/>
    <w:rsid w:val="00206F0C"/>
    <w:rsid w:val="00223D65"/>
    <w:rsid w:val="00233013"/>
    <w:rsid w:val="002357D7"/>
    <w:rsid w:val="00246931"/>
    <w:rsid w:val="002545A8"/>
    <w:rsid w:val="00254A1E"/>
    <w:rsid w:val="002A1E8C"/>
    <w:rsid w:val="002A44B4"/>
    <w:rsid w:val="002A5CF5"/>
    <w:rsid w:val="002B6DBB"/>
    <w:rsid w:val="002C24C1"/>
    <w:rsid w:val="002C7F3C"/>
    <w:rsid w:val="002D0743"/>
    <w:rsid w:val="002E60A3"/>
    <w:rsid w:val="002E69A0"/>
    <w:rsid w:val="00301FBF"/>
    <w:rsid w:val="003033C7"/>
    <w:rsid w:val="00306917"/>
    <w:rsid w:val="00306E54"/>
    <w:rsid w:val="00317FEF"/>
    <w:rsid w:val="00326218"/>
    <w:rsid w:val="003331BB"/>
    <w:rsid w:val="00337DCE"/>
    <w:rsid w:val="003561FB"/>
    <w:rsid w:val="00381CF2"/>
    <w:rsid w:val="00384BFF"/>
    <w:rsid w:val="00387239"/>
    <w:rsid w:val="003916DE"/>
    <w:rsid w:val="00395D70"/>
    <w:rsid w:val="00396185"/>
    <w:rsid w:val="00397A3E"/>
    <w:rsid w:val="003A0771"/>
    <w:rsid w:val="003A223D"/>
    <w:rsid w:val="003A2FDC"/>
    <w:rsid w:val="003B2371"/>
    <w:rsid w:val="003B248F"/>
    <w:rsid w:val="003B3B43"/>
    <w:rsid w:val="003B4359"/>
    <w:rsid w:val="003B606F"/>
    <w:rsid w:val="003B6AAF"/>
    <w:rsid w:val="003C5FF7"/>
    <w:rsid w:val="003D7B32"/>
    <w:rsid w:val="003E21E6"/>
    <w:rsid w:val="003F3095"/>
    <w:rsid w:val="00401A7E"/>
    <w:rsid w:val="00404769"/>
    <w:rsid w:val="00404DE4"/>
    <w:rsid w:val="004117FD"/>
    <w:rsid w:val="00425BB5"/>
    <w:rsid w:val="00426823"/>
    <w:rsid w:val="00432719"/>
    <w:rsid w:val="0045597A"/>
    <w:rsid w:val="00457BD7"/>
    <w:rsid w:val="004608D4"/>
    <w:rsid w:val="0046428F"/>
    <w:rsid w:val="00465788"/>
    <w:rsid w:val="00474DFB"/>
    <w:rsid w:val="00482976"/>
    <w:rsid w:val="0049086F"/>
    <w:rsid w:val="004A3811"/>
    <w:rsid w:val="004A5740"/>
    <w:rsid w:val="004B14D2"/>
    <w:rsid w:val="004B2CB8"/>
    <w:rsid w:val="004B3931"/>
    <w:rsid w:val="004B702D"/>
    <w:rsid w:val="004C15C6"/>
    <w:rsid w:val="004C72F3"/>
    <w:rsid w:val="004D3D47"/>
    <w:rsid w:val="004E3E4E"/>
    <w:rsid w:val="004E3F14"/>
    <w:rsid w:val="004E5798"/>
    <w:rsid w:val="0050240C"/>
    <w:rsid w:val="00512F95"/>
    <w:rsid w:val="00514FBE"/>
    <w:rsid w:val="005365A6"/>
    <w:rsid w:val="00537802"/>
    <w:rsid w:val="00555B23"/>
    <w:rsid w:val="00575285"/>
    <w:rsid w:val="00584D46"/>
    <w:rsid w:val="00586D24"/>
    <w:rsid w:val="00595E78"/>
    <w:rsid w:val="005A1B69"/>
    <w:rsid w:val="005A26CE"/>
    <w:rsid w:val="005A3504"/>
    <w:rsid w:val="005A6ABA"/>
    <w:rsid w:val="005B11B8"/>
    <w:rsid w:val="005C26B1"/>
    <w:rsid w:val="005C7CCB"/>
    <w:rsid w:val="005D244F"/>
    <w:rsid w:val="005E1EBE"/>
    <w:rsid w:val="005F2E52"/>
    <w:rsid w:val="006023A8"/>
    <w:rsid w:val="0061061F"/>
    <w:rsid w:val="0061289A"/>
    <w:rsid w:val="0061550A"/>
    <w:rsid w:val="006204BF"/>
    <w:rsid w:val="00625201"/>
    <w:rsid w:val="0063610A"/>
    <w:rsid w:val="0064007F"/>
    <w:rsid w:val="0065402C"/>
    <w:rsid w:val="00655B1E"/>
    <w:rsid w:val="00670B6F"/>
    <w:rsid w:val="0068482A"/>
    <w:rsid w:val="00687119"/>
    <w:rsid w:val="006930F6"/>
    <w:rsid w:val="00693590"/>
    <w:rsid w:val="00694CB6"/>
    <w:rsid w:val="006A0DA3"/>
    <w:rsid w:val="006A6A71"/>
    <w:rsid w:val="006B5D74"/>
    <w:rsid w:val="006C3BF8"/>
    <w:rsid w:val="006E38E4"/>
    <w:rsid w:val="006F56D0"/>
    <w:rsid w:val="006F5CB6"/>
    <w:rsid w:val="00713827"/>
    <w:rsid w:val="007145B8"/>
    <w:rsid w:val="0072220D"/>
    <w:rsid w:val="0072516E"/>
    <w:rsid w:val="00725B96"/>
    <w:rsid w:val="00736D10"/>
    <w:rsid w:val="007431C4"/>
    <w:rsid w:val="00743394"/>
    <w:rsid w:val="00760AE3"/>
    <w:rsid w:val="0076428F"/>
    <w:rsid w:val="00777B40"/>
    <w:rsid w:val="00780A23"/>
    <w:rsid w:val="00787A10"/>
    <w:rsid w:val="007934BF"/>
    <w:rsid w:val="007948B4"/>
    <w:rsid w:val="007A21C9"/>
    <w:rsid w:val="007A384D"/>
    <w:rsid w:val="007B16DB"/>
    <w:rsid w:val="007B26F7"/>
    <w:rsid w:val="007C07D0"/>
    <w:rsid w:val="007C120C"/>
    <w:rsid w:val="007C42A6"/>
    <w:rsid w:val="007D1958"/>
    <w:rsid w:val="007D711A"/>
    <w:rsid w:val="007E11BB"/>
    <w:rsid w:val="007E2241"/>
    <w:rsid w:val="007E555E"/>
    <w:rsid w:val="00806FF6"/>
    <w:rsid w:val="00811D4A"/>
    <w:rsid w:val="008125EA"/>
    <w:rsid w:val="00837103"/>
    <w:rsid w:val="008441B8"/>
    <w:rsid w:val="00863FC8"/>
    <w:rsid w:val="0086659C"/>
    <w:rsid w:val="00875240"/>
    <w:rsid w:val="00875E35"/>
    <w:rsid w:val="008936D5"/>
    <w:rsid w:val="008B0BDB"/>
    <w:rsid w:val="008B55A7"/>
    <w:rsid w:val="008C3D4F"/>
    <w:rsid w:val="008C5E26"/>
    <w:rsid w:val="008D106D"/>
    <w:rsid w:val="008D6EF5"/>
    <w:rsid w:val="0090302C"/>
    <w:rsid w:val="00904DBA"/>
    <w:rsid w:val="009107AF"/>
    <w:rsid w:val="009317EF"/>
    <w:rsid w:val="0093599D"/>
    <w:rsid w:val="0094683A"/>
    <w:rsid w:val="009510FB"/>
    <w:rsid w:val="00965163"/>
    <w:rsid w:val="00970D9B"/>
    <w:rsid w:val="00980292"/>
    <w:rsid w:val="0098058B"/>
    <w:rsid w:val="009C3764"/>
    <w:rsid w:val="009C410C"/>
    <w:rsid w:val="009E317F"/>
    <w:rsid w:val="009E6527"/>
    <w:rsid w:val="00A05038"/>
    <w:rsid w:val="00A06DF0"/>
    <w:rsid w:val="00A136E1"/>
    <w:rsid w:val="00A13D76"/>
    <w:rsid w:val="00A42BBF"/>
    <w:rsid w:val="00A44A6C"/>
    <w:rsid w:val="00A461EF"/>
    <w:rsid w:val="00A72B24"/>
    <w:rsid w:val="00A87317"/>
    <w:rsid w:val="00A94A75"/>
    <w:rsid w:val="00A9575C"/>
    <w:rsid w:val="00AA2D11"/>
    <w:rsid w:val="00AB506B"/>
    <w:rsid w:val="00AC7975"/>
    <w:rsid w:val="00AD2BAF"/>
    <w:rsid w:val="00AD33F5"/>
    <w:rsid w:val="00AE1C40"/>
    <w:rsid w:val="00AF4D47"/>
    <w:rsid w:val="00B01347"/>
    <w:rsid w:val="00B03A99"/>
    <w:rsid w:val="00B20EB9"/>
    <w:rsid w:val="00B2166D"/>
    <w:rsid w:val="00B24070"/>
    <w:rsid w:val="00B34367"/>
    <w:rsid w:val="00B469A5"/>
    <w:rsid w:val="00B51B8F"/>
    <w:rsid w:val="00B569D3"/>
    <w:rsid w:val="00B65DC0"/>
    <w:rsid w:val="00B82777"/>
    <w:rsid w:val="00B855AC"/>
    <w:rsid w:val="00BB7CE7"/>
    <w:rsid w:val="00BC4177"/>
    <w:rsid w:val="00BF1AF9"/>
    <w:rsid w:val="00BF7AE0"/>
    <w:rsid w:val="00C060A7"/>
    <w:rsid w:val="00C07DF1"/>
    <w:rsid w:val="00C2588B"/>
    <w:rsid w:val="00C47B72"/>
    <w:rsid w:val="00C55674"/>
    <w:rsid w:val="00C56021"/>
    <w:rsid w:val="00C57DD4"/>
    <w:rsid w:val="00C62AC1"/>
    <w:rsid w:val="00C8254E"/>
    <w:rsid w:val="00C86BF5"/>
    <w:rsid w:val="00C950D1"/>
    <w:rsid w:val="00C96EA5"/>
    <w:rsid w:val="00CA3189"/>
    <w:rsid w:val="00CB1975"/>
    <w:rsid w:val="00CB1FC9"/>
    <w:rsid w:val="00CB46B9"/>
    <w:rsid w:val="00CC1766"/>
    <w:rsid w:val="00CC6DEC"/>
    <w:rsid w:val="00CD4664"/>
    <w:rsid w:val="00CE3FD9"/>
    <w:rsid w:val="00CE40B0"/>
    <w:rsid w:val="00D01E3D"/>
    <w:rsid w:val="00D06BA9"/>
    <w:rsid w:val="00D1720E"/>
    <w:rsid w:val="00D26928"/>
    <w:rsid w:val="00D26D25"/>
    <w:rsid w:val="00D36810"/>
    <w:rsid w:val="00D36C96"/>
    <w:rsid w:val="00D406F4"/>
    <w:rsid w:val="00D52A5E"/>
    <w:rsid w:val="00D531AD"/>
    <w:rsid w:val="00D66564"/>
    <w:rsid w:val="00D708A4"/>
    <w:rsid w:val="00D751CF"/>
    <w:rsid w:val="00D76FD0"/>
    <w:rsid w:val="00D86B12"/>
    <w:rsid w:val="00DA039F"/>
    <w:rsid w:val="00DA1C76"/>
    <w:rsid w:val="00DA73B7"/>
    <w:rsid w:val="00DB0D38"/>
    <w:rsid w:val="00DC0B5F"/>
    <w:rsid w:val="00DD4788"/>
    <w:rsid w:val="00DD759F"/>
    <w:rsid w:val="00DE203C"/>
    <w:rsid w:val="00DF1672"/>
    <w:rsid w:val="00DF3CAF"/>
    <w:rsid w:val="00E02C20"/>
    <w:rsid w:val="00E32125"/>
    <w:rsid w:val="00E54B78"/>
    <w:rsid w:val="00E62295"/>
    <w:rsid w:val="00E71990"/>
    <w:rsid w:val="00E72EEE"/>
    <w:rsid w:val="00E847B9"/>
    <w:rsid w:val="00E94355"/>
    <w:rsid w:val="00EB2FB1"/>
    <w:rsid w:val="00EB3BC9"/>
    <w:rsid w:val="00EC2BC6"/>
    <w:rsid w:val="00ED61FF"/>
    <w:rsid w:val="00F06B03"/>
    <w:rsid w:val="00F323B8"/>
    <w:rsid w:val="00F44654"/>
    <w:rsid w:val="00F513B0"/>
    <w:rsid w:val="00F54389"/>
    <w:rsid w:val="00F658A9"/>
    <w:rsid w:val="00F70F98"/>
    <w:rsid w:val="00F767CA"/>
    <w:rsid w:val="00F95032"/>
    <w:rsid w:val="00F96019"/>
    <w:rsid w:val="00FA1490"/>
    <w:rsid w:val="00FA4141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A5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tm\AppData\Local\Microsoft\Office\16.0\DTS\en-US%7b200514CF-4962-4E40-8580-AE6C01766F62%7d\%7bF2B2BC4D-26EB-423C-9849-DDF3E5CEE604%7dtf163927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BD532414AA410DA711B81C4AB6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1209-78CC-4993-A39F-6587A3052474}"/>
      </w:docPartPr>
      <w:docPartBody>
        <w:p w:rsidR="00C1731E" w:rsidRDefault="00C1731E">
          <w:pPr>
            <w:pStyle w:val="EABD532414AA410DA711B81C4AB6E5CE"/>
          </w:pPr>
          <w:r>
            <w:t>Recipient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1E"/>
    <w:rsid w:val="005A1B69"/>
    <w:rsid w:val="005A3504"/>
    <w:rsid w:val="005E1EBE"/>
    <w:rsid w:val="00867778"/>
    <w:rsid w:val="00B3331A"/>
    <w:rsid w:val="00C1731E"/>
    <w:rsid w:val="00D26928"/>
    <w:rsid w:val="00D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D532414AA410DA711B81C4AB6E5CE">
    <w:name w:val="EABD532414AA410DA711B81C4AB6E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{F2B2BC4D-26EB-423C-9849-DDF3E5CEE604}tf16392790_win32.dotx</Template>
  <TotalTime>0</TotalTime>
  <Pages>4</Pages>
  <Words>1184</Words>
  <Characters>6754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2024-11-25T18:00:00Z</dcterms:created>
  <dcterms:modified xsi:type="dcterms:W3CDTF">2024-11-25T18:00:00Z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2024-11-25T17:59:30Z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5b09c5b2-fb68-40a3-a612-641c7db64a63</vt:lpwstr>
  </property>
  <property fmtid="{D5CDD505-2E9C-101B-9397-08002B2CF9AE}" pid="8" name="MSIP_Label_2f46dfe0-534f-4c95-815c-5b1af86b9823_ContentBits">
    <vt:lpwstr>0</vt:lpwstr>
  </property>
</Properties>
</file>